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34EB" w14:textId="3E1C3C5B" w:rsidR="002A4D61" w:rsidRDefault="00F209AF" w:rsidP="00E46D4A">
      <w:pPr>
        <w:pStyle w:val="FlietextArial9"/>
        <w:spacing w:line="284" w:lineRule="atLeas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Stellen Sie gerne eine Förderanfrage für Ihr Projekt</w:t>
      </w:r>
      <w:r w:rsidR="008F1488">
        <w:rPr>
          <w:rFonts w:ascii="Arial" w:hAnsi="Arial" w:cs="Arial"/>
          <w:noProof/>
          <w:sz w:val="22"/>
          <w:szCs w:val="22"/>
        </w:rPr>
        <w:t xml:space="preserve"> </w:t>
      </w:r>
    </w:p>
    <w:p w14:paraId="36F27842" w14:textId="77777777" w:rsidR="002A4D61" w:rsidRDefault="002A4D61" w:rsidP="00E46D4A">
      <w:pPr>
        <w:pStyle w:val="FlietextArial9"/>
        <w:spacing w:line="284" w:lineRule="atLeast"/>
        <w:rPr>
          <w:rFonts w:ascii="Arial" w:hAnsi="Arial" w:cs="Arial"/>
          <w:noProof/>
          <w:sz w:val="22"/>
          <w:szCs w:val="22"/>
        </w:rPr>
      </w:pPr>
    </w:p>
    <w:p w14:paraId="7E1DAF71" w14:textId="0CF8C69D" w:rsidR="002A4D61" w:rsidRDefault="00F209AF" w:rsidP="00E46D4A">
      <w:pPr>
        <w:pStyle w:val="FlietextArial9"/>
        <w:spacing w:line="284" w:lineRule="atLeas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entweder</w:t>
      </w:r>
      <w:r w:rsidR="004F38C6" w:rsidRPr="00CB68FC">
        <w:rPr>
          <w:rFonts w:ascii="Arial" w:hAnsi="Arial" w:cs="Arial"/>
          <w:noProof/>
          <w:sz w:val="22"/>
          <w:szCs w:val="22"/>
        </w:rPr>
        <w:t xml:space="preserve"> als E-Mail </w:t>
      </w:r>
      <w:r>
        <w:rPr>
          <w:rFonts w:ascii="Arial" w:hAnsi="Arial" w:cs="Arial"/>
          <w:noProof/>
          <w:sz w:val="22"/>
          <w:szCs w:val="22"/>
        </w:rPr>
        <w:t>an</w:t>
      </w:r>
      <w:r w:rsidR="002A4D61">
        <w:rPr>
          <w:rFonts w:ascii="Arial" w:hAnsi="Arial" w:cs="Arial"/>
          <w:noProof/>
          <w:sz w:val="22"/>
          <w:szCs w:val="22"/>
        </w:rPr>
        <w:t xml:space="preserve">: </w:t>
      </w:r>
      <w:r w:rsidR="008F1488">
        <w:rPr>
          <w:rFonts w:ascii="Arial" w:hAnsi="Arial" w:cs="Arial"/>
          <w:noProof/>
          <w:sz w:val="22"/>
          <w:szCs w:val="22"/>
        </w:rPr>
        <w:tab/>
      </w:r>
      <w:hyperlink r:id="rId11" w:history="1">
        <w:r w:rsidR="008F1488" w:rsidRPr="001E0EC0">
          <w:rPr>
            <w:rStyle w:val="Link"/>
            <w:rFonts w:ascii="Arial" w:hAnsi="Arial" w:cs="Arial"/>
            <w:noProof/>
            <w:sz w:val="22"/>
            <w:szCs w:val="22"/>
          </w:rPr>
          <w:t>info@knupp-stiftung.de</w:t>
        </w:r>
      </w:hyperlink>
      <w:r w:rsidR="002A4D61">
        <w:rPr>
          <w:rFonts w:ascii="Arial" w:hAnsi="Arial" w:cs="Arial"/>
          <w:noProof/>
          <w:sz w:val="22"/>
          <w:szCs w:val="22"/>
        </w:rPr>
        <w:t xml:space="preserve"> </w:t>
      </w:r>
    </w:p>
    <w:p w14:paraId="40AAB933" w14:textId="288F974A" w:rsidR="00CC6A5C" w:rsidRPr="002A4D61" w:rsidRDefault="00F209AF" w:rsidP="00E46D4A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oder</w:t>
      </w:r>
      <w:r w:rsidR="004F38C6" w:rsidRPr="00CB68FC">
        <w:rPr>
          <w:rFonts w:ascii="Arial" w:hAnsi="Arial" w:cs="Arial"/>
          <w:noProof/>
          <w:sz w:val="22"/>
          <w:szCs w:val="22"/>
        </w:rPr>
        <w:t xml:space="preserve"> per Post an</w:t>
      </w:r>
      <w:r w:rsidR="00CC6A5C" w:rsidRPr="00CB68FC">
        <w:rPr>
          <w:rFonts w:ascii="Arial" w:hAnsi="Arial" w:cs="Arial"/>
          <w:noProof/>
          <w:sz w:val="22"/>
          <w:szCs w:val="22"/>
        </w:rPr>
        <w:t>:</w:t>
      </w:r>
      <w:r w:rsidR="008F1488">
        <w:rPr>
          <w:rFonts w:ascii="Arial" w:hAnsi="Arial" w:cs="Arial"/>
          <w:noProof/>
          <w:sz w:val="22"/>
          <w:szCs w:val="22"/>
        </w:rPr>
        <w:tab/>
      </w:r>
      <w:r w:rsidR="008F1488">
        <w:rPr>
          <w:rFonts w:ascii="Arial" w:hAnsi="Arial" w:cs="Arial"/>
          <w:noProof/>
          <w:sz w:val="22"/>
          <w:szCs w:val="22"/>
        </w:rPr>
        <w:tab/>
      </w:r>
      <w:r w:rsidR="00CC6A5C" w:rsidRPr="002A4D61">
        <w:rPr>
          <w:rFonts w:ascii="Arial" w:hAnsi="Arial" w:cs="Arial"/>
          <w:sz w:val="22"/>
          <w:szCs w:val="22"/>
        </w:rPr>
        <w:t xml:space="preserve">Rudolf Knupp-Stiftung </w:t>
      </w:r>
    </w:p>
    <w:p w14:paraId="25311D5C" w14:textId="705E1184" w:rsidR="00CC6A5C" w:rsidRPr="002A4D61" w:rsidRDefault="00CC6A5C" w:rsidP="001D59A0">
      <w:pPr>
        <w:pStyle w:val="FlietextArial9"/>
        <w:spacing w:line="284" w:lineRule="atLeast"/>
        <w:ind w:left="2127" w:firstLine="709"/>
        <w:rPr>
          <w:rFonts w:ascii="Arial" w:hAnsi="Arial" w:cs="Arial"/>
          <w:sz w:val="22"/>
          <w:szCs w:val="22"/>
        </w:rPr>
      </w:pPr>
      <w:r w:rsidRPr="002A4D61">
        <w:rPr>
          <w:rFonts w:ascii="Arial" w:hAnsi="Arial" w:cs="Arial"/>
          <w:sz w:val="22"/>
          <w:szCs w:val="22"/>
        </w:rPr>
        <w:t xml:space="preserve">z.H. </w:t>
      </w:r>
      <w:r w:rsidR="001D59A0">
        <w:rPr>
          <w:rFonts w:ascii="Arial" w:hAnsi="Arial" w:cs="Arial"/>
          <w:sz w:val="22"/>
          <w:szCs w:val="22"/>
        </w:rPr>
        <w:t>Martina Hoffmann-</w:t>
      </w:r>
      <w:proofErr w:type="spellStart"/>
      <w:r w:rsidR="001D59A0">
        <w:rPr>
          <w:rFonts w:ascii="Arial" w:hAnsi="Arial" w:cs="Arial"/>
          <w:sz w:val="22"/>
          <w:szCs w:val="22"/>
        </w:rPr>
        <w:t>Badache</w:t>
      </w:r>
      <w:proofErr w:type="spellEnd"/>
      <w:r w:rsidRPr="002A4D61">
        <w:rPr>
          <w:rFonts w:ascii="Arial" w:hAnsi="Arial" w:cs="Arial"/>
          <w:sz w:val="22"/>
          <w:szCs w:val="22"/>
        </w:rPr>
        <w:t xml:space="preserve"> </w:t>
      </w:r>
    </w:p>
    <w:p w14:paraId="7E6AF4FA" w14:textId="2D6D4437" w:rsidR="00CC6A5C" w:rsidRPr="002A4D61" w:rsidRDefault="001D59A0" w:rsidP="008F1488">
      <w:pPr>
        <w:pStyle w:val="FlietextArial9"/>
        <w:spacing w:line="284" w:lineRule="atLeast"/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Blumentalweg 9</w:t>
      </w:r>
      <w:r w:rsidR="00CC6A5C" w:rsidRPr="002A4D61">
        <w:rPr>
          <w:rFonts w:ascii="Arial" w:hAnsi="Arial" w:cs="Arial"/>
          <w:sz w:val="22"/>
          <w:szCs w:val="22"/>
        </w:rPr>
        <w:t xml:space="preserve"> </w:t>
      </w:r>
    </w:p>
    <w:p w14:paraId="4FDE4C74" w14:textId="23F93794" w:rsidR="00AA53A3" w:rsidRPr="002A4D61" w:rsidRDefault="001D59A0" w:rsidP="008F1488">
      <w:pPr>
        <w:pStyle w:val="FlietextArial9"/>
        <w:spacing w:line="284" w:lineRule="atLeast"/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42653 Solingen</w:t>
      </w:r>
      <w:bookmarkStart w:id="0" w:name="_GoBack"/>
      <w:bookmarkEnd w:id="0"/>
    </w:p>
    <w:p w14:paraId="1E27D236" w14:textId="77777777" w:rsidR="00D03DEC" w:rsidRPr="00CB68FC" w:rsidRDefault="00D03DEC" w:rsidP="00E46D4A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</w:p>
    <w:p w14:paraId="3637C28B" w14:textId="5D02E8D4" w:rsidR="008F1488" w:rsidRDefault="008F1488" w:rsidP="008F1488">
      <w:pPr>
        <w:pStyle w:val="FlietextArial9"/>
        <w:spacing w:line="284" w:lineRule="atLeast"/>
        <w:rPr>
          <w:rFonts w:ascii="Arial" w:hAnsi="Arial" w:cs="Arial"/>
          <w:noProof/>
          <w:sz w:val="22"/>
          <w:szCs w:val="22"/>
        </w:rPr>
      </w:pPr>
      <w:bookmarkStart w:id="1" w:name="_Hlk71835456"/>
      <w:r>
        <w:rPr>
          <w:rFonts w:ascii="Arial" w:hAnsi="Arial" w:cs="Arial"/>
          <w:noProof/>
          <w:sz w:val="22"/>
          <w:szCs w:val="22"/>
        </w:rPr>
        <w:t>und Sie erhalten zeitnah eine Rückmeldung.</w:t>
      </w:r>
    </w:p>
    <w:p w14:paraId="430211E2" w14:textId="77777777" w:rsidR="008020E7" w:rsidRPr="00C75088" w:rsidRDefault="008020E7" w:rsidP="00D03DEC">
      <w:pPr>
        <w:pStyle w:val="berschriftMS2"/>
        <w:rPr>
          <w:color w:val="FF0000"/>
          <w:sz w:val="22"/>
          <w:szCs w:val="22"/>
        </w:rPr>
      </w:pPr>
    </w:p>
    <w:p w14:paraId="78B833CF" w14:textId="48821F92" w:rsidR="00D03DEC" w:rsidRPr="00CB68FC" w:rsidRDefault="00D03DEC" w:rsidP="00D03DEC">
      <w:pPr>
        <w:pStyle w:val="berschriftMS2"/>
        <w:rPr>
          <w:sz w:val="22"/>
          <w:szCs w:val="22"/>
        </w:rPr>
      </w:pPr>
      <w:r w:rsidRPr="00CB68FC">
        <w:rPr>
          <w:sz w:val="22"/>
          <w:szCs w:val="22"/>
        </w:rPr>
        <w:t>ANTRAGSTELLER</w:t>
      </w:r>
    </w:p>
    <w:p w14:paraId="4DA8965E" w14:textId="77777777" w:rsidR="00D03DEC" w:rsidRPr="00CB68FC" w:rsidRDefault="00D03DEC" w:rsidP="00D03DEC">
      <w:pPr>
        <w:pStyle w:val="StiftungMercatorBasistext"/>
        <w:spacing w:line="284" w:lineRule="atLeast"/>
        <w:rPr>
          <w:rFonts w:ascii="Arial" w:hAnsi="Arial" w:cs="Arial"/>
          <w:sz w:val="22"/>
          <w:szCs w:val="22"/>
        </w:rPr>
      </w:pPr>
    </w:p>
    <w:p w14:paraId="579D6BE3" w14:textId="7777777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 xml:space="preserve">Institution 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BB31C94" w14:textId="7777777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Straße, Hausnummer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</w:p>
    <w:p w14:paraId="315C43DE" w14:textId="7777777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Postleitzahl, Ort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</w:p>
    <w:p w14:paraId="2AA742D9" w14:textId="7777777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Webseite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</w:p>
    <w:p w14:paraId="6C945C4F" w14:textId="49BA139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 xml:space="preserve">Name </w:t>
      </w:r>
      <w:r w:rsidR="006F2D9C">
        <w:rPr>
          <w:rFonts w:ascii="Arial" w:hAnsi="Arial" w:cs="Arial"/>
          <w:sz w:val="22"/>
          <w:szCs w:val="22"/>
        </w:rPr>
        <w:t xml:space="preserve">/ Funktion </w:t>
      </w:r>
      <w:r w:rsidRPr="00CB68FC">
        <w:rPr>
          <w:rFonts w:ascii="Arial" w:hAnsi="Arial" w:cs="Arial"/>
          <w:sz w:val="22"/>
          <w:szCs w:val="22"/>
        </w:rPr>
        <w:t>der Projektleitung</w:t>
      </w:r>
      <w:r w:rsidRPr="00CB68FC">
        <w:rPr>
          <w:rFonts w:ascii="Arial" w:hAnsi="Arial" w:cs="Arial"/>
          <w:sz w:val="22"/>
          <w:szCs w:val="22"/>
        </w:rPr>
        <w:tab/>
      </w:r>
      <w:r w:rsidR="00A212C8" w:rsidRPr="00CB68FC">
        <w:rPr>
          <w:rFonts w:ascii="Arial" w:hAnsi="Arial" w:cs="Arial"/>
          <w:sz w:val="22"/>
          <w:szCs w:val="22"/>
        </w:rPr>
        <w:fldChar w:fldCharType="begin">
          <w:ffData>
            <w:name w:val="NameProjektleitung"/>
            <w:enabled/>
            <w:calcOnExit/>
            <w:textInput/>
          </w:ffData>
        </w:fldChar>
      </w:r>
      <w:bookmarkStart w:id="3" w:name="NameProjektleitung"/>
      <w:r w:rsidR="00A212C8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A212C8" w:rsidRPr="00CB68FC">
        <w:rPr>
          <w:rFonts w:ascii="Arial" w:hAnsi="Arial" w:cs="Arial"/>
          <w:sz w:val="22"/>
          <w:szCs w:val="22"/>
        </w:rPr>
      </w:r>
      <w:r w:rsidR="00A212C8" w:rsidRPr="00CB68FC">
        <w:rPr>
          <w:rFonts w:ascii="Arial" w:hAnsi="Arial" w:cs="Arial"/>
          <w:sz w:val="22"/>
          <w:szCs w:val="22"/>
        </w:rPr>
        <w:fldChar w:fldCharType="separate"/>
      </w:r>
      <w:r w:rsidR="00A212C8" w:rsidRPr="00CB68FC">
        <w:rPr>
          <w:rFonts w:ascii="Arial" w:hAnsi="Arial" w:cs="Arial"/>
          <w:noProof/>
          <w:sz w:val="22"/>
          <w:szCs w:val="22"/>
        </w:rPr>
        <w:t> </w:t>
      </w:r>
      <w:r w:rsidR="00A212C8" w:rsidRPr="00CB68FC">
        <w:rPr>
          <w:rFonts w:ascii="Arial" w:hAnsi="Arial" w:cs="Arial"/>
          <w:noProof/>
          <w:sz w:val="22"/>
          <w:szCs w:val="22"/>
        </w:rPr>
        <w:t> </w:t>
      </w:r>
      <w:r w:rsidR="00A212C8" w:rsidRPr="00CB68FC">
        <w:rPr>
          <w:rFonts w:ascii="Arial" w:hAnsi="Arial" w:cs="Arial"/>
          <w:noProof/>
          <w:sz w:val="22"/>
          <w:szCs w:val="22"/>
        </w:rPr>
        <w:t> </w:t>
      </w:r>
      <w:r w:rsidR="00A212C8" w:rsidRPr="00CB68FC">
        <w:rPr>
          <w:rFonts w:ascii="Arial" w:hAnsi="Arial" w:cs="Arial"/>
          <w:noProof/>
          <w:sz w:val="22"/>
          <w:szCs w:val="22"/>
        </w:rPr>
        <w:t> </w:t>
      </w:r>
      <w:r w:rsidR="00A212C8" w:rsidRPr="00CB68FC">
        <w:rPr>
          <w:rFonts w:ascii="Arial" w:hAnsi="Arial" w:cs="Arial"/>
          <w:noProof/>
          <w:sz w:val="22"/>
          <w:szCs w:val="22"/>
        </w:rPr>
        <w:t> </w:t>
      </w:r>
      <w:r w:rsidR="00A212C8" w:rsidRPr="00CB68F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5A658A81" w14:textId="1D680696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Telefon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</w:p>
    <w:p w14:paraId="047F6C21" w14:textId="77777777" w:rsidR="00D03DEC" w:rsidRPr="00CB68FC" w:rsidRDefault="00D03DEC" w:rsidP="00D03DEC">
      <w:pPr>
        <w:pStyle w:val="StiftungMercatorBasistext"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E-Mail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</w:p>
    <w:p w14:paraId="0F2D1955" w14:textId="3AD15872" w:rsidR="006E3931" w:rsidRDefault="006E3931" w:rsidP="00D03DEC">
      <w:pPr>
        <w:pStyle w:val="StiftungMercatorBasistext"/>
        <w:spacing w:line="284" w:lineRule="atLeast"/>
        <w:rPr>
          <w:rFonts w:ascii="Arial" w:hAnsi="Arial" w:cs="Arial"/>
          <w:sz w:val="22"/>
          <w:szCs w:val="22"/>
        </w:rPr>
      </w:pPr>
    </w:p>
    <w:p w14:paraId="4D8221D2" w14:textId="02BA6AF9" w:rsidR="000A67A7" w:rsidRPr="00CB68FC" w:rsidRDefault="000A67A7" w:rsidP="00D03DEC">
      <w:pPr>
        <w:pStyle w:val="StiftungMercatorBasistext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Kurze Beschreibung Ihrer Institution</w:t>
      </w:r>
      <w:r w:rsidR="00622F99">
        <w:rPr>
          <w:rFonts w:ascii="Arial" w:hAnsi="Arial" w:cs="Arial"/>
          <w:sz w:val="22"/>
          <w:szCs w:val="22"/>
        </w:rPr>
        <w:t xml:space="preserve"> und Rechtsform</w:t>
      </w:r>
    </w:p>
    <w:p w14:paraId="5D98EFA2" w14:textId="77777777" w:rsidR="006E3931" w:rsidRPr="00CB68FC" w:rsidRDefault="006E3931" w:rsidP="00635D45">
      <w:pPr>
        <w:pStyle w:val="StiftungMercatorBasistext"/>
        <w:rPr>
          <w:rFonts w:ascii="Arial" w:hAnsi="Arial" w:cs="Arial"/>
          <w:sz w:val="22"/>
          <w:szCs w:val="22"/>
        </w:rPr>
      </w:pPr>
    </w:p>
    <w:p w14:paraId="4F2DF291" w14:textId="6DF1798B" w:rsidR="006E3931" w:rsidRPr="00CB68FC" w:rsidRDefault="006E3931" w:rsidP="00635D45">
      <w:pPr>
        <w:pStyle w:val="berschriftMS2"/>
        <w:keepNext/>
        <w:keepLines/>
        <w:rPr>
          <w:sz w:val="22"/>
          <w:szCs w:val="22"/>
        </w:rPr>
      </w:pPr>
      <w:r w:rsidRPr="00CB68FC">
        <w:rPr>
          <w:sz w:val="22"/>
          <w:szCs w:val="22"/>
        </w:rPr>
        <w:t>BEANTRAGTES PROJEKT</w:t>
      </w:r>
      <w:r w:rsidR="00720560" w:rsidRPr="00CB68FC">
        <w:rPr>
          <w:sz w:val="22"/>
          <w:szCs w:val="22"/>
        </w:rPr>
        <w:t xml:space="preserve"> / Konkreter Förderwunsch</w:t>
      </w:r>
    </w:p>
    <w:p w14:paraId="30BF8C61" w14:textId="77777777" w:rsidR="001C7AA0" w:rsidRPr="00CB68FC" w:rsidRDefault="001C7AA0" w:rsidP="00635D45">
      <w:pPr>
        <w:pStyle w:val="StiftungMercatorBasistext"/>
        <w:keepNext/>
        <w:keepLines/>
        <w:rPr>
          <w:rFonts w:ascii="Arial" w:hAnsi="Arial" w:cs="Arial"/>
          <w:sz w:val="22"/>
          <w:szCs w:val="22"/>
        </w:rPr>
      </w:pPr>
    </w:p>
    <w:p w14:paraId="3F7927B3" w14:textId="77777777" w:rsidR="006E3931" w:rsidRPr="00CB68FC" w:rsidRDefault="006E3931" w:rsidP="00635D45">
      <w:pPr>
        <w:pStyle w:val="StiftungMercatorBasistext"/>
        <w:keepNext/>
        <w:keepLines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 xml:space="preserve">Projekttitel </w:t>
      </w:r>
      <w:r w:rsidRPr="00CB68FC">
        <w:rPr>
          <w:rFonts w:ascii="Arial" w:hAnsi="Arial" w:cs="Arial"/>
          <w:sz w:val="22"/>
          <w:szCs w:val="22"/>
        </w:rPr>
        <w:tab/>
      </w:r>
      <w:r w:rsidR="0087734E" w:rsidRPr="00CB68FC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b/>
          <w:sz w:val="22"/>
          <w:szCs w:val="22"/>
        </w:rPr>
      </w:r>
      <w:r w:rsidR="0087734E" w:rsidRPr="00CB68FC">
        <w:rPr>
          <w:rFonts w:ascii="Arial" w:hAnsi="Arial" w:cs="Arial"/>
          <w:b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b/>
          <w:sz w:val="22"/>
          <w:szCs w:val="22"/>
        </w:rPr>
        <w:fldChar w:fldCharType="end"/>
      </w:r>
    </w:p>
    <w:p w14:paraId="25F4DC4A" w14:textId="4D52F629" w:rsidR="006E3931" w:rsidRPr="00CB68FC" w:rsidRDefault="006E3931" w:rsidP="00635D45">
      <w:pPr>
        <w:pStyle w:val="StiftungMercatorBasistext"/>
        <w:keepNext/>
        <w:keepLines/>
        <w:tabs>
          <w:tab w:val="clear" w:pos="330"/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Projekt</w:t>
      </w:r>
      <w:r w:rsidR="00622F99">
        <w:rPr>
          <w:rFonts w:ascii="Arial" w:hAnsi="Arial" w:cs="Arial"/>
          <w:sz w:val="22"/>
          <w:szCs w:val="22"/>
        </w:rPr>
        <w:t>- und Förder</w:t>
      </w:r>
      <w:r w:rsidRPr="00CB68FC">
        <w:rPr>
          <w:rFonts w:ascii="Arial" w:hAnsi="Arial" w:cs="Arial"/>
          <w:sz w:val="22"/>
          <w:szCs w:val="22"/>
        </w:rPr>
        <w:t>zeitraum</w:t>
      </w:r>
      <w:r w:rsidR="005A42FA">
        <w:rPr>
          <w:rFonts w:ascii="Arial" w:hAnsi="Arial" w:cs="Arial"/>
          <w:sz w:val="22"/>
          <w:szCs w:val="22"/>
        </w:rPr>
        <w:t xml:space="preserve"> </w:t>
      </w:r>
      <w:r w:rsidR="002A4D61">
        <w:rPr>
          <w:rFonts w:ascii="Arial" w:hAnsi="Arial" w:cs="Arial"/>
          <w:sz w:val="22"/>
          <w:szCs w:val="22"/>
        </w:rPr>
        <w:tab/>
      </w:r>
      <w:r w:rsidR="002A4D61" w:rsidRPr="00CB68FC">
        <w:rPr>
          <w:rFonts w:ascii="Arial" w:hAnsi="Arial"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4D61" w:rsidRPr="00CB68F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A4D61" w:rsidRPr="00CB68FC">
        <w:rPr>
          <w:rFonts w:ascii="Arial" w:hAnsi="Arial" w:cs="Arial"/>
          <w:b/>
          <w:sz w:val="22"/>
          <w:szCs w:val="22"/>
        </w:rPr>
      </w:r>
      <w:r w:rsidR="002A4D61" w:rsidRPr="00CB68FC">
        <w:rPr>
          <w:rFonts w:ascii="Arial" w:hAnsi="Arial" w:cs="Arial"/>
          <w:b/>
          <w:sz w:val="22"/>
          <w:szCs w:val="22"/>
        </w:rPr>
        <w:fldChar w:fldCharType="separate"/>
      </w:r>
      <w:r w:rsidR="002A4D61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2A4D61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2A4D61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2A4D61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2A4D61" w:rsidRPr="00CB68FC">
        <w:rPr>
          <w:rFonts w:ascii="Arial" w:hAnsi="Arial" w:cs="Arial"/>
          <w:b/>
          <w:noProof/>
          <w:sz w:val="22"/>
          <w:szCs w:val="22"/>
        </w:rPr>
        <w:t> </w:t>
      </w:r>
      <w:r w:rsidR="002A4D61" w:rsidRPr="00CB68FC">
        <w:rPr>
          <w:rFonts w:ascii="Arial" w:hAnsi="Arial" w:cs="Arial"/>
          <w:b/>
          <w:sz w:val="22"/>
          <w:szCs w:val="22"/>
        </w:rPr>
        <w:fldChar w:fldCharType="end"/>
      </w:r>
    </w:p>
    <w:p w14:paraId="12627E3D" w14:textId="77777777" w:rsidR="00B518B7" w:rsidRDefault="002A4D61" w:rsidP="002A4D61">
      <w:pPr>
        <w:pStyle w:val="FlietextArial9"/>
        <w:keepNext/>
        <w:keepLines/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Projektbudge</w:t>
      </w:r>
      <w:r>
        <w:rPr>
          <w:rFonts w:ascii="Arial" w:hAnsi="Arial" w:cs="Arial"/>
          <w:sz w:val="22"/>
          <w:szCs w:val="22"/>
        </w:rPr>
        <w:t>t</w:t>
      </w:r>
      <w:r w:rsidR="00B518B7">
        <w:rPr>
          <w:rFonts w:ascii="Arial" w:hAnsi="Arial" w:cs="Arial"/>
          <w:sz w:val="22"/>
          <w:szCs w:val="22"/>
        </w:rPr>
        <w:t xml:space="preserve"> </w:t>
      </w:r>
    </w:p>
    <w:p w14:paraId="354D57BB" w14:textId="6791A534" w:rsidR="006E3931" w:rsidRPr="00CB68FC" w:rsidRDefault="00B518B7" w:rsidP="002A4D61">
      <w:pPr>
        <w:pStyle w:val="FlietextArial9"/>
        <w:keepNext/>
        <w:keepLines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Kosten- und </w:t>
      </w:r>
      <w:r w:rsidR="00E332E5">
        <w:rPr>
          <w:rFonts w:ascii="Arial" w:hAnsi="Arial" w:cs="Arial"/>
          <w:sz w:val="22"/>
          <w:szCs w:val="22"/>
        </w:rPr>
        <w:t>Finanzierungsplan</w:t>
      </w:r>
      <w:r w:rsidR="006F2D9C">
        <w:rPr>
          <w:rFonts w:ascii="Arial" w:hAnsi="Arial" w:cs="Arial"/>
          <w:sz w:val="22"/>
          <w:szCs w:val="22"/>
        </w:rPr>
        <w:t xml:space="preserve"> </w:t>
      </w:r>
      <w:r w:rsidR="00E332E5">
        <w:rPr>
          <w:rFonts w:ascii="Arial" w:hAnsi="Arial" w:cs="Arial"/>
          <w:sz w:val="22"/>
          <w:szCs w:val="22"/>
        </w:rPr>
        <w:t xml:space="preserve">  </w:t>
      </w:r>
      <w:r w:rsidR="00A0459F">
        <w:rPr>
          <w:rFonts w:ascii="Arial" w:hAnsi="Arial" w:cs="Arial"/>
          <w:sz w:val="22"/>
          <w:szCs w:val="22"/>
        </w:rPr>
        <w:t xml:space="preserve"> </w:t>
      </w:r>
      <w:r w:rsidR="006F2D9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77F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16377F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  <w:r w:rsidR="00E25BBC">
        <w:rPr>
          <w:rFonts w:ascii="Arial" w:hAnsi="Arial" w:cs="Arial"/>
          <w:sz w:val="22"/>
          <w:szCs w:val="22"/>
        </w:rPr>
        <w:t xml:space="preserve"> </w:t>
      </w:r>
    </w:p>
    <w:p w14:paraId="642C8A06" w14:textId="4713DE67" w:rsidR="00B939D0" w:rsidRPr="00CB68FC" w:rsidRDefault="00B518B7" w:rsidP="00635D45">
      <w:pPr>
        <w:pStyle w:val="FlietextArial9"/>
        <w:keepNext/>
        <w:keepLines/>
        <w:tabs>
          <w:tab w:val="left" w:pos="3686"/>
        </w:tabs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Antragssumme</w:t>
      </w:r>
      <w:r w:rsidR="00635D45" w:rsidRPr="00CB68FC">
        <w:rPr>
          <w:rFonts w:ascii="Arial" w:hAnsi="Arial" w:cs="Arial"/>
          <w:sz w:val="22"/>
          <w:szCs w:val="22"/>
        </w:rPr>
        <w:tab/>
      </w:r>
      <w:bookmarkStart w:id="4" w:name="_Hlk110898374"/>
      <w:r w:rsidR="0087734E" w:rsidRPr="00CB68F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35D45" w:rsidRPr="00CB68FC">
        <w:rPr>
          <w:rFonts w:ascii="Arial" w:hAnsi="Arial" w:cs="Arial"/>
          <w:sz w:val="22"/>
          <w:szCs w:val="22"/>
        </w:rPr>
        <w:instrText xml:space="preserve"> FORMTEXT </w:instrText>
      </w:r>
      <w:r w:rsidR="0087734E" w:rsidRPr="00CB68FC">
        <w:rPr>
          <w:rFonts w:ascii="Arial" w:hAnsi="Arial" w:cs="Arial"/>
          <w:sz w:val="22"/>
          <w:szCs w:val="22"/>
        </w:rPr>
      </w:r>
      <w:r w:rsidR="0087734E" w:rsidRPr="00CB68FC">
        <w:rPr>
          <w:rFonts w:ascii="Arial" w:hAnsi="Arial" w:cs="Arial"/>
          <w:sz w:val="22"/>
          <w:szCs w:val="22"/>
        </w:rPr>
        <w:fldChar w:fldCharType="separate"/>
      </w:r>
      <w:r w:rsidR="00635D45" w:rsidRPr="00CB68FC">
        <w:rPr>
          <w:rFonts w:ascii="Arial" w:hAnsi="Arial" w:cs="Arial"/>
          <w:noProof/>
          <w:sz w:val="22"/>
          <w:szCs w:val="22"/>
        </w:rPr>
        <w:t> </w:t>
      </w:r>
      <w:r w:rsidR="00635D45" w:rsidRPr="00CB68FC">
        <w:rPr>
          <w:rFonts w:ascii="Arial" w:hAnsi="Arial" w:cs="Arial"/>
          <w:noProof/>
          <w:sz w:val="22"/>
          <w:szCs w:val="22"/>
        </w:rPr>
        <w:t> </w:t>
      </w:r>
      <w:r w:rsidR="00635D45" w:rsidRPr="00CB68FC">
        <w:rPr>
          <w:rFonts w:ascii="Arial" w:hAnsi="Arial" w:cs="Arial"/>
          <w:noProof/>
          <w:sz w:val="22"/>
          <w:szCs w:val="22"/>
        </w:rPr>
        <w:t> </w:t>
      </w:r>
      <w:r w:rsidR="00635D45" w:rsidRPr="00CB68FC">
        <w:rPr>
          <w:rFonts w:ascii="Arial" w:hAnsi="Arial" w:cs="Arial"/>
          <w:noProof/>
          <w:sz w:val="22"/>
          <w:szCs w:val="22"/>
        </w:rPr>
        <w:t> </w:t>
      </w:r>
      <w:r w:rsidR="00635D45" w:rsidRPr="00CB68FC">
        <w:rPr>
          <w:rFonts w:ascii="Arial" w:hAnsi="Arial" w:cs="Arial"/>
          <w:noProof/>
          <w:sz w:val="22"/>
          <w:szCs w:val="22"/>
        </w:rPr>
        <w:t> </w:t>
      </w:r>
      <w:r w:rsidR="0087734E" w:rsidRPr="00CB68FC">
        <w:rPr>
          <w:rFonts w:ascii="Arial" w:hAnsi="Arial" w:cs="Arial"/>
          <w:sz w:val="22"/>
          <w:szCs w:val="22"/>
        </w:rPr>
        <w:fldChar w:fldCharType="end"/>
      </w:r>
      <w:bookmarkEnd w:id="4"/>
      <w:bookmarkEnd w:id="5"/>
    </w:p>
    <w:bookmarkEnd w:id="1"/>
    <w:p w14:paraId="72EFB67C" w14:textId="77777777" w:rsidR="008020E7" w:rsidRPr="00CB68FC" w:rsidRDefault="008020E7" w:rsidP="00E46D4A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</w:p>
    <w:p w14:paraId="12EF0ECC" w14:textId="38DD7B3E" w:rsidR="006F2D9C" w:rsidRDefault="006F2D9C" w:rsidP="0039598B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Projektbeschreibung</w:t>
      </w:r>
      <w:r w:rsidR="00FC0768">
        <w:rPr>
          <w:rFonts w:ascii="Arial" w:hAnsi="Arial" w:cs="Arial"/>
          <w:sz w:val="22"/>
          <w:szCs w:val="22"/>
        </w:rPr>
        <w:t xml:space="preserve"> (kurz und prägnant)</w:t>
      </w:r>
      <w:r>
        <w:rPr>
          <w:rFonts w:ascii="Arial" w:hAnsi="Arial" w:cs="Arial"/>
          <w:sz w:val="22"/>
          <w:szCs w:val="22"/>
        </w:rPr>
        <w:t>:</w:t>
      </w:r>
    </w:p>
    <w:p w14:paraId="4760E29D" w14:textId="4B092501" w:rsidR="00415FE0" w:rsidRPr="00CB68FC" w:rsidRDefault="00415FE0" w:rsidP="0039598B">
      <w:pPr>
        <w:pStyle w:val="FlietextArial9"/>
        <w:numPr>
          <w:ilvl w:val="0"/>
          <w:numId w:val="3"/>
        </w:numPr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Philosophie</w:t>
      </w:r>
      <w:r w:rsidR="006F2D9C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</w:t>
      </w:r>
      <w:r w:rsidRPr="00CB68FC">
        <w:rPr>
          <w:rFonts w:ascii="Arial" w:hAnsi="Arial" w:cs="Arial"/>
          <w:sz w:val="22"/>
          <w:szCs w:val="22"/>
        </w:rPr>
        <w:t>Vision</w:t>
      </w:r>
      <w:r w:rsidR="00F62FA5">
        <w:rPr>
          <w:rFonts w:ascii="Arial" w:hAnsi="Arial" w:cs="Arial"/>
          <w:sz w:val="22"/>
          <w:szCs w:val="22"/>
        </w:rPr>
        <w:t>, Einzigartigkeit</w:t>
      </w:r>
      <w:r w:rsidR="00FC0768">
        <w:rPr>
          <w:rFonts w:ascii="Arial" w:hAnsi="Arial" w:cs="Arial"/>
          <w:sz w:val="22"/>
          <w:szCs w:val="22"/>
        </w:rPr>
        <w:t>, Wirkung für die Region</w:t>
      </w:r>
    </w:p>
    <w:p w14:paraId="6AE27C25" w14:textId="59EC3658" w:rsidR="00415FE0" w:rsidRPr="00CB68FC" w:rsidRDefault="00323C56" w:rsidP="00415FE0">
      <w:pPr>
        <w:pStyle w:val="FlietextArial9"/>
        <w:numPr>
          <w:ilvl w:val="0"/>
          <w:numId w:val="3"/>
        </w:numPr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Zielsetzung, Zielgruppe, konkrete Maßnahmen</w:t>
      </w:r>
    </w:p>
    <w:p w14:paraId="0DC192DA" w14:textId="23CDD83C" w:rsidR="00415FE0" w:rsidRPr="00CB68FC" w:rsidRDefault="00F62FA5" w:rsidP="00415FE0">
      <w:pPr>
        <w:pStyle w:val="FlietextArial9"/>
        <w:numPr>
          <w:ilvl w:val="0"/>
          <w:numId w:val="3"/>
        </w:numPr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 und</w:t>
      </w:r>
      <w:r w:rsidR="00415FE0" w:rsidRPr="00CB68FC">
        <w:rPr>
          <w:rFonts w:ascii="Arial" w:hAnsi="Arial" w:cs="Arial"/>
          <w:sz w:val="22"/>
          <w:szCs w:val="22"/>
        </w:rPr>
        <w:t xml:space="preserve"> Methodik</w:t>
      </w:r>
      <w:r w:rsidR="00FC0768">
        <w:rPr>
          <w:rFonts w:ascii="Arial" w:hAnsi="Arial" w:cs="Arial"/>
          <w:sz w:val="22"/>
          <w:szCs w:val="22"/>
        </w:rPr>
        <w:t>, Förderungswürdigkeit</w:t>
      </w:r>
    </w:p>
    <w:p w14:paraId="562B6EF7" w14:textId="69774403" w:rsidR="00415FE0" w:rsidRPr="00CB68FC" w:rsidRDefault="00415FE0" w:rsidP="00415FE0">
      <w:pPr>
        <w:pStyle w:val="FlietextArial9"/>
        <w:numPr>
          <w:ilvl w:val="0"/>
          <w:numId w:val="3"/>
        </w:numPr>
        <w:spacing w:line="284" w:lineRule="atLeast"/>
        <w:rPr>
          <w:rFonts w:ascii="Arial" w:hAnsi="Arial" w:cs="Arial"/>
          <w:sz w:val="22"/>
          <w:szCs w:val="22"/>
        </w:rPr>
      </w:pPr>
      <w:r w:rsidRPr="00CB68FC">
        <w:rPr>
          <w:rFonts w:ascii="Arial" w:hAnsi="Arial" w:cs="Arial"/>
          <w:sz w:val="22"/>
          <w:szCs w:val="22"/>
        </w:rPr>
        <w:t>Kooperationspartner</w:t>
      </w:r>
      <w:r w:rsidR="00FC0768">
        <w:rPr>
          <w:rFonts w:ascii="Arial" w:hAnsi="Arial" w:cs="Arial"/>
          <w:sz w:val="22"/>
          <w:szCs w:val="22"/>
        </w:rPr>
        <w:t>,</w:t>
      </w:r>
      <w:r w:rsidR="0039598B">
        <w:rPr>
          <w:rFonts w:ascii="Arial" w:hAnsi="Arial" w:cs="Arial"/>
          <w:sz w:val="22"/>
          <w:szCs w:val="22"/>
        </w:rPr>
        <w:t xml:space="preserve"> </w:t>
      </w:r>
      <w:r w:rsidR="00FC0768">
        <w:rPr>
          <w:rFonts w:ascii="Arial" w:hAnsi="Arial" w:cs="Arial"/>
          <w:sz w:val="22"/>
          <w:szCs w:val="22"/>
        </w:rPr>
        <w:t xml:space="preserve">Eigenleistung, </w:t>
      </w:r>
      <w:r>
        <w:rPr>
          <w:rFonts w:ascii="Arial" w:hAnsi="Arial" w:cs="Arial"/>
          <w:sz w:val="22"/>
          <w:szCs w:val="22"/>
        </w:rPr>
        <w:t>ehrenamtliche Projektdurchführende</w:t>
      </w:r>
      <w:r w:rsidR="00FC0768">
        <w:rPr>
          <w:rFonts w:ascii="Arial" w:hAnsi="Arial" w:cs="Arial"/>
          <w:sz w:val="22"/>
          <w:szCs w:val="22"/>
        </w:rPr>
        <w:t>, anderweitige Förderung</w:t>
      </w:r>
    </w:p>
    <w:p w14:paraId="10754A38" w14:textId="35149D70" w:rsidR="009D3C66" w:rsidRDefault="009D3C66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Bankverbindung Ihrer Institution</w:t>
      </w:r>
    </w:p>
    <w:p w14:paraId="7EACF28C" w14:textId="77777777" w:rsidR="009D3C66" w:rsidRDefault="009D3C66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</w:p>
    <w:p w14:paraId="65A148C3" w14:textId="44A3A925" w:rsidR="0039598B" w:rsidRDefault="0039598B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</w:t>
      </w:r>
    </w:p>
    <w:p w14:paraId="3A4939B3" w14:textId="77777777" w:rsidR="006F2D9C" w:rsidRDefault="006F2D9C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</w:p>
    <w:p w14:paraId="619220D4" w14:textId="559CD96A" w:rsidR="0039598B" w:rsidRDefault="0039598B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</w:p>
    <w:p w14:paraId="2F9D89BE" w14:textId="77777777" w:rsidR="006F2D9C" w:rsidRPr="00CB68FC" w:rsidRDefault="006F2D9C" w:rsidP="00077769">
      <w:pPr>
        <w:pStyle w:val="FlietextArial9"/>
        <w:spacing w:line="284" w:lineRule="atLeast"/>
        <w:rPr>
          <w:rFonts w:ascii="Arial" w:hAnsi="Arial" w:cs="Arial"/>
          <w:sz w:val="22"/>
          <w:szCs w:val="22"/>
        </w:rPr>
      </w:pPr>
    </w:p>
    <w:sectPr w:rsidR="006F2D9C" w:rsidRPr="00CB68FC" w:rsidSect="00A8297F">
      <w:headerReference w:type="default" r:id="rId12"/>
      <w:headerReference w:type="first" r:id="rId13"/>
      <w:pgSz w:w="11900" w:h="16840"/>
      <w:pgMar w:top="3011" w:right="3402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313AA" w14:textId="77777777" w:rsidR="00206530" w:rsidRDefault="00206530" w:rsidP="007A2155">
      <w:r>
        <w:separator/>
      </w:r>
    </w:p>
  </w:endnote>
  <w:endnote w:type="continuationSeparator" w:id="0">
    <w:p w14:paraId="12127A50" w14:textId="77777777" w:rsidR="00206530" w:rsidRDefault="00206530" w:rsidP="007A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Impac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2B457" w14:textId="77777777" w:rsidR="00206530" w:rsidRDefault="00206530" w:rsidP="007A2155">
      <w:r>
        <w:separator/>
      </w:r>
    </w:p>
  </w:footnote>
  <w:footnote w:type="continuationSeparator" w:id="0">
    <w:p w14:paraId="1382F047" w14:textId="77777777" w:rsidR="00206530" w:rsidRDefault="00206530" w:rsidP="007A21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1A268" w14:textId="0D498951" w:rsidR="007164A6" w:rsidRDefault="00DA704E">
    <w:pPr>
      <w:pStyle w:val="Kopfzeil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5925A87D" wp14:editId="637511AD">
          <wp:simplePos x="0" y="0"/>
          <wp:positionH relativeFrom="column">
            <wp:posOffset>4220845</wp:posOffset>
          </wp:positionH>
          <wp:positionV relativeFrom="page">
            <wp:posOffset>638175</wp:posOffset>
          </wp:positionV>
          <wp:extent cx="1651000" cy="495300"/>
          <wp:effectExtent l="0" t="0" r="6350" b="0"/>
          <wp:wrapSquare wrapText="bothSides"/>
          <wp:docPr id="1" name="Knupp-Stiftung-LOGO_150.png" descr="Knupp-Stiftung-LOGO_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Knupp-Stiftung-LOGO_150.png" descr="Knupp-Stiftung-LOGO_1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0" cy="4953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4A8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7B1AFA2" wp14:editId="76ABD747">
              <wp:simplePos x="0" y="0"/>
              <wp:positionH relativeFrom="margin">
                <wp:align>left</wp:align>
              </wp:positionH>
              <wp:positionV relativeFrom="page">
                <wp:posOffset>909955</wp:posOffset>
              </wp:positionV>
              <wp:extent cx="2545080" cy="330835"/>
              <wp:effectExtent l="0" t="0" r="7620" b="12065"/>
              <wp:wrapNone/>
              <wp:docPr id="1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08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61381" w14:textId="77777777" w:rsidR="007164A6" w:rsidRPr="00603D7E" w:rsidRDefault="007164A6" w:rsidP="00195E62">
                          <w:pPr>
                            <w:pStyle w:val="FlietextArial9"/>
                            <w:tabs>
                              <w:tab w:val="left" w:pos="993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0"/>
                              <w:szCs w:val="18"/>
                            </w:rPr>
                          </w:pPr>
                          <w:r w:rsidRPr="00603D7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0"/>
                              <w:szCs w:val="18"/>
                            </w:rPr>
                            <w:t>ANTRAG AUF PROJEKTFÖRDERUNG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7B1AFA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71.65pt;width:200.4pt;height:26.0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" filled="f" stroked="f">
              <v:textbox inset="0,0,0,0">
                <w:txbxContent>
                  <w:p w14:paraId="36661381" w14:textId="77777777" w:rsidR="007164A6" w:rsidRPr="00603D7E" w:rsidRDefault="007164A6" w:rsidP="00195E62">
                    <w:pPr>
                      <w:pStyle w:val="FlietextArial9"/>
                      <w:tabs>
                        <w:tab w:val="left" w:pos="993"/>
                      </w:tabs>
                      <w:spacing w:line="240" w:lineRule="exact"/>
                      <w:rPr>
                        <w:rFonts w:ascii="Arial" w:hAnsi="Arial" w:cs="Arial"/>
                        <w:sz w:val="20"/>
                        <w:szCs w:val="18"/>
                      </w:rPr>
                    </w:pPr>
                    <w:r w:rsidRPr="00603D7E">
                      <w:rPr>
                        <w:rFonts w:ascii="Arial" w:hAnsi="Arial" w:cs="Arial"/>
                        <w:b/>
                        <w:bCs/>
                        <w:caps/>
                        <w:sz w:val="20"/>
                        <w:szCs w:val="18"/>
                      </w:rPr>
                      <w:t>ANTRAG AUF PROJEKTFÖRDERUNG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064A8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DF58A06" wp14:editId="6B6AE69D">
              <wp:simplePos x="0" y="0"/>
              <wp:positionH relativeFrom="page">
                <wp:posOffset>5767705</wp:posOffset>
              </wp:positionH>
              <wp:positionV relativeFrom="page">
                <wp:posOffset>1906905</wp:posOffset>
              </wp:positionV>
              <wp:extent cx="1616075" cy="330835"/>
              <wp:effectExtent l="0" t="0" r="3175" b="12065"/>
              <wp:wrapNone/>
              <wp:docPr id="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07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69FE7" w14:textId="77777777" w:rsidR="007164A6" w:rsidRPr="005A083C" w:rsidRDefault="007164A6" w:rsidP="004A0A2A">
                          <w:pPr>
                            <w:pStyle w:val="FlietextArial9"/>
                            <w:tabs>
                              <w:tab w:val="left" w:pos="993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t xml:space="preserve">Seite </w:t>
                          </w: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instrText xml:space="preserve"> PAGE  \* Arabic  \* MERGEFORMAT </w:instrText>
                          </w: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1D59A0">
                            <w:rPr>
                              <w:rFonts w:ascii="Arial" w:hAnsi="Arial" w:cs="Arial"/>
                              <w:noProof/>
                              <w:sz w:val="14"/>
                            </w:rPr>
                            <w:t>2</w:t>
                          </w: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5A083C">
                            <w:rPr>
                              <w:rFonts w:ascii="Arial" w:hAnsi="Arial" w:cs="Arial"/>
                              <w:sz w:val="14"/>
                            </w:rPr>
                            <w:t xml:space="preserve"> von </w:t>
                          </w:r>
                          <w:fldSimple w:instr=" NUMPAGES  \* Arabic  \* MERGEFORMAT ">
                            <w:r w:rsidR="001D59A0" w:rsidRPr="001D59A0">
                              <w:rPr>
                                <w:rFonts w:ascii="Arial" w:hAnsi="Arial" w:cs="Arial"/>
                                <w:noProof/>
                                <w:sz w:val="14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58A06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454.15pt;margin-top:150.15pt;width:127.25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" filled="f" stroked="f">
              <v:textbox inset="0,0,0,0">
                <w:txbxContent>
                  <w:p w14:paraId="7CE69FE7" w14:textId="77777777" w:rsidR="007164A6" w:rsidRPr="005A083C" w:rsidRDefault="007164A6" w:rsidP="004A0A2A">
                    <w:pPr>
                      <w:pStyle w:val="FlietextArial9"/>
                      <w:tabs>
                        <w:tab w:val="left" w:pos="993"/>
                      </w:tabs>
                      <w:spacing w:line="240" w:lineRule="exact"/>
                      <w:rPr>
                        <w:rFonts w:ascii="Arial" w:hAnsi="Arial" w:cs="Arial"/>
                        <w:sz w:val="14"/>
                      </w:rPr>
                    </w:pPr>
                    <w:r w:rsidRPr="005A083C">
                      <w:rPr>
                        <w:rFonts w:ascii="Arial" w:hAnsi="Arial" w:cs="Arial"/>
                        <w:sz w:val="14"/>
                      </w:rPr>
                      <w:t xml:space="preserve">Seite </w:t>
                    </w:r>
                    <w:r w:rsidRPr="005A083C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5A083C">
                      <w:rPr>
                        <w:rFonts w:ascii="Arial" w:hAnsi="Arial" w:cs="Arial"/>
                        <w:sz w:val="14"/>
                      </w:rPr>
                      <w:instrText xml:space="preserve"> PAGE  \* Arabic  \* MERGEFORMAT </w:instrText>
                    </w:r>
                    <w:r w:rsidRPr="005A083C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1D59A0">
                      <w:rPr>
                        <w:rFonts w:ascii="Arial" w:hAnsi="Arial" w:cs="Arial"/>
                        <w:noProof/>
                        <w:sz w:val="14"/>
                      </w:rPr>
                      <w:t>2</w:t>
                    </w:r>
                    <w:r w:rsidRPr="005A083C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5A083C">
                      <w:rPr>
                        <w:rFonts w:ascii="Arial" w:hAnsi="Arial" w:cs="Arial"/>
                        <w:sz w:val="14"/>
                      </w:rPr>
                      <w:t xml:space="preserve"> von </w:t>
                    </w:r>
                    <w:fldSimple w:instr=" NUMPAGES  \* Arabic  \* MERGEFORMAT ">
                      <w:r w:rsidR="001D59A0" w:rsidRPr="001D59A0">
                        <w:rPr>
                          <w:rFonts w:ascii="Arial" w:hAnsi="Arial" w:cs="Arial"/>
                          <w:noProof/>
                          <w:sz w:val="14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19D4" w14:textId="36192A54" w:rsidR="007164A6" w:rsidRDefault="00DA704E">
    <w:pPr>
      <w:pStyle w:val="Kopfzeile"/>
    </w:pPr>
    <w:r>
      <w:rPr>
        <w:noProof/>
      </w:rPr>
      <w:drawing>
        <wp:anchor distT="0" distB="0" distL="114300" distR="114300" simplePos="0" relativeHeight="251676672" behindDoc="0" locked="0" layoutInCell="1" allowOverlap="1" wp14:anchorId="163A078A" wp14:editId="36FAF05D">
          <wp:simplePos x="0" y="0"/>
          <wp:positionH relativeFrom="column">
            <wp:posOffset>4357370</wp:posOffset>
          </wp:positionH>
          <wp:positionV relativeFrom="page">
            <wp:posOffset>581025</wp:posOffset>
          </wp:positionV>
          <wp:extent cx="1666875" cy="499745"/>
          <wp:effectExtent l="0" t="0" r="9525" b="0"/>
          <wp:wrapSquare wrapText="bothSides"/>
          <wp:docPr id="141" name="Knupp-Stiftung-LOGO_150.png" descr="Knupp-Stiftung-LOGO_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" name="Knupp-Stiftung-LOGO_150.png" descr="Knupp-Stiftung-LOGO_15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875" cy="49974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4064A8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89F279D" wp14:editId="2E99583E">
              <wp:simplePos x="0" y="0"/>
              <wp:positionH relativeFrom="margin">
                <wp:align>left</wp:align>
              </wp:positionH>
              <wp:positionV relativeFrom="page">
                <wp:posOffset>897255</wp:posOffset>
              </wp:positionV>
              <wp:extent cx="1543050" cy="330835"/>
              <wp:effectExtent l="0" t="0" r="0" b="12065"/>
              <wp:wrapNone/>
              <wp:docPr id="1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6BB41" w14:textId="4A25C99A" w:rsidR="007164A6" w:rsidRPr="00195E62" w:rsidRDefault="007164A6" w:rsidP="004A0A2A">
                          <w:pPr>
                            <w:pStyle w:val="FlietextArial9"/>
                            <w:tabs>
                              <w:tab w:val="left" w:pos="993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FÖRDER</w:t>
                          </w:r>
                          <w:r w:rsidR="00F209AF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  <w:t>anfrage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89F27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0.65pt;width:121.5pt;height:26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" filled="f" stroked="f">
              <v:textbox inset="0,0,0,0">
                <w:txbxContent>
                  <w:p w14:paraId="01A6BB41" w14:textId="4A25C99A" w:rsidR="007164A6" w:rsidRPr="00195E62" w:rsidRDefault="007164A6" w:rsidP="004A0A2A">
                    <w:pPr>
                      <w:pStyle w:val="FlietextArial9"/>
                      <w:tabs>
                        <w:tab w:val="left" w:pos="993"/>
                      </w:tabs>
                      <w:spacing w:line="240" w:lineRule="exac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>FÖRDER</w:t>
                    </w:r>
                    <w:r w:rsidR="00F209AF"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  <w:t>anfrage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4E57"/>
    <w:multiLevelType w:val="hybridMultilevel"/>
    <w:tmpl w:val="DEB45564"/>
    <w:lvl w:ilvl="0" w:tplc="BE7E85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E0340"/>
    <w:multiLevelType w:val="hybridMultilevel"/>
    <w:tmpl w:val="37C0488A"/>
    <w:lvl w:ilvl="0" w:tplc="B0507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D5A30"/>
    <w:multiLevelType w:val="hybridMultilevel"/>
    <w:tmpl w:val="5ABA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D31A4"/>
    <w:multiLevelType w:val="multilevel"/>
    <w:tmpl w:val="256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35452"/>
    <w:multiLevelType w:val="multilevel"/>
    <w:tmpl w:val="2DF2E11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052F38"/>
    <w:multiLevelType w:val="multilevel"/>
    <w:tmpl w:val="7A4A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81"/>
    <w:rsid w:val="00026CDF"/>
    <w:rsid w:val="00053C77"/>
    <w:rsid w:val="00062B43"/>
    <w:rsid w:val="000732EF"/>
    <w:rsid w:val="00077769"/>
    <w:rsid w:val="00085EDC"/>
    <w:rsid w:val="00091B01"/>
    <w:rsid w:val="000A4DD9"/>
    <w:rsid w:val="000A67A7"/>
    <w:rsid w:val="000B696B"/>
    <w:rsid w:val="000C7F0B"/>
    <w:rsid w:val="000D0813"/>
    <w:rsid w:val="000D095E"/>
    <w:rsid w:val="000D4A7C"/>
    <w:rsid w:val="000E2247"/>
    <w:rsid w:val="000E66FA"/>
    <w:rsid w:val="001067E8"/>
    <w:rsid w:val="00107C85"/>
    <w:rsid w:val="001124FA"/>
    <w:rsid w:val="00112E25"/>
    <w:rsid w:val="0013325B"/>
    <w:rsid w:val="0014179D"/>
    <w:rsid w:val="00145F5B"/>
    <w:rsid w:val="00157FF5"/>
    <w:rsid w:val="0016377F"/>
    <w:rsid w:val="0017576F"/>
    <w:rsid w:val="00191124"/>
    <w:rsid w:val="00195E62"/>
    <w:rsid w:val="0019638E"/>
    <w:rsid w:val="00197F91"/>
    <w:rsid w:val="001A6C80"/>
    <w:rsid w:val="001B65E0"/>
    <w:rsid w:val="001B75A7"/>
    <w:rsid w:val="001C7AA0"/>
    <w:rsid w:val="001D59A0"/>
    <w:rsid w:val="001D6506"/>
    <w:rsid w:val="001D6837"/>
    <w:rsid w:val="001F3615"/>
    <w:rsid w:val="00205207"/>
    <w:rsid w:val="00206530"/>
    <w:rsid w:val="002177C5"/>
    <w:rsid w:val="00221869"/>
    <w:rsid w:val="002443BA"/>
    <w:rsid w:val="00271745"/>
    <w:rsid w:val="00275847"/>
    <w:rsid w:val="00283DF5"/>
    <w:rsid w:val="00292EF5"/>
    <w:rsid w:val="00295D78"/>
    <w:rsid w:val="002A113E"/>
    <w:rsid w:val="002A4D61"/>
    <w:rsid w:val="002A66C6"/>
    <w:rsid w:val="002B5737"/>
    <w:rsid w:val="002C4CA8"/>
    <w:rsid w:val="002D3E8A"/>
    <w:rsid w:val="002D61CE"/>
    <w:rsid w:val="002E07B9"/>
    <w:rsid w:val="002E2174"/>
    <w:rsid w:val="002F557F"/>
    <w:rsid w:val="0031340B"/>
    <w:rsid w:val="00317FA4"/>
    <w:rsid w:val="003227F5"/>
    <w:rsid w:val="00323C56"/>
    <w:rsid w:val="00352A2F"/>
    <w:rsid w:val="0039598B"/>
    <w:rsid w:val="003B5A74"/>
    <w:rsid w:val="003E41E4"/>
    <w:rsid w:val="004056E4"/>
    <w:rsid w:val="004064A8"/>
    <w:rsid w:val="00415FE0"/>
    <w:rsid w:val="00433EDD"/>
    <w:rsid w:val="00450A24"/>
    <w:rsid w:val="00454381"/>
    <w:rsid w:val="00485B9C"/>
    <w:rsid w:val="004A0A2A"/>
    <w:rsid w:val="004A1EFE"/>
    <w:rsid w:val="004B7ED7"/>
    <w:rsid w:val="004D123D"/>
    <w:rsid w:val="004D5731"/>
    <w:rsid w:val="004E0D0D"/>
    <w:rsid w:val="004F38C6"/>
    <w:rsid w:val="004F5073"/>
    <w:rsid w:val="004F72E2"/>
    <w:rsid w:val="00501C69"/>
    <w:rsid w:val="00504AF3"/>
    <w:rsid w:val="005123C2"/>
    <w:rsid w:val="00522345"/>
    <w:rsid w:val="00530A35"/>
    <w:rsid w:val="00550481"/>
    <w:rsid w:val="0056268E"/>
    <w:rsid w:val="005660A9"/>
    <w:rsid w:val="00567599"/>
    <w:rsid w:val="00571BB9"/>
    <w:rsid w:val="005764BC"/>
    <w:rsid w:val="00596B17"/>
    <w:rsid w:val="005A083C"/>
    <w:rsid w:val="005A3D53"/>
    <w:rsid w:val="005A42FA"/>
    <w:rsid w:val="005A6EEE"/>
    <w:rsid w:val="005B4CD1"/>
    <w:rsid w:val="005C4F5C"/>
    <w:rsid w:val="005D45A6"/>
    <w:rsid w:val="005D5F7A"/>
    <w:rsid w:val="005D7904"/>
    <w:rsid w:val="005E6093"/>
    <w:rsid w:val="00603D7E"/>
    <w:rsid w:val="0060758A"/>
    <w:rsid w:val="0061276F"/>
    <w:rsid w:val="00622F99"/>
    <w:rsid w:val="00624B76"/>
    <w:rsid w:val="006258A1"/>
    <w:rsid w:val="00635D45"/>
    <w:rsid w:val="00640919"/>
    <w:rsid w:val="00645B2D"/>
    <w:rsid w:val="00645CF8"/>
    <w:rsid w:val="00664690"/>
    <w:rsid w:val="00666907"/>
    <w:rsid w:val="00686001"/>
    <w:rsid w:val="006952B2"/>
    <w:rsid w:val="006A0C20"/>
    <w:rsid w:val="006D717E"/>
    <w:rsid w:val="006E2292"/>
    <w:rsid w:val="006E3931"/>
    <w:rsid w:val="006E7044"/>
    <w:rsid w:val="006F08FE"/>
    <w:rsid w:val="006F2D9C"/>
    <w:rsid w:val="007164A6"/>
    <w:rsid w:val="00720560"/>
    <w:rsid w:val="00723001"/>
    <w:rsid w:val="007250D9"/>
    <w:rsid w:val="0074151C"/>
    <w:rsid w:val="00747993"/>
    <w:rsid w:val="00753138"/>
    <w:rsid w:val="007708F5"/>
    <w:rsid w:val="00785D87"/>
    <w:rsid w:val="007A2155"/>
    <w:rsid w:val="007B4692"/>
    <w:rsid w:val="007C1CD3"/>
    <w:rsid w:val="007D1C24"/>
    <w:rsid w:val="007D7AD4"/>
    <w:rsid w:val="007F4EC9"/>
    <w:rsid w:val="007F5DE8"/>
    <w:rsid w:val="008020E7"/>
    <w:rsid w:val="00804107"/>
    <w:rsid w:val="00812AFC"/>
    <w:rsid w:val="00861044"/>
    <w:rsid w:val="00862ADE"/>
    <w:rsid w:val="00862BD4"/>
    <w:rsid w:val="00870A9B"/>
    <w:rsid w:val="008712C3"/>
    <w:rsid w:val="008735CF"/>
    <w:rsid w:val="008755E8"/>
    <w:rsid w:val="0087734E"/>
    <w:rsid w:val="00880553"/>
    <w:rsid w:val="00890F16"/>
    <w:rsid w:val="00897C81"/>
    <w:rsid w:val="008A1746"/>
    <w:rsid w:val="008A4A02"/>
    <w:rsid w:val="008A5F63"/>
    <w:rsid w:val="008B452D"/>
    <w:rsid w:val="008D5CC3"/>
    <w:rsid w:val="008F1488"/>
    <w:rsid w:val="008F4CE7"/>
    <w:rsid w:val="008F5037"/>
    <w:rsid w:val="009039D2"/>
    <w:rsid w:val="009045A3"/>
    <w:rsid w:val="009070A1"/>
    <w:rsid w:val="00913CB4"/>
    <w:rsid w:val="00943B50"/>
    <w:rsid w:val="00957AE0"/>
    <w:rsid w:val="009B274B"/>
    <w:rsid w:val="009C0B34"/>
    <w:rsid w:val="009D3C66"/>
    <w:rsid w:val="009D7EC1"/>
    <w:rsid w:val="009E2091"/>
    <w:rsid w:val="00A0459F"/>
    <w:rsid w:val="00A17334"/>
    <w:rsid w:val="00A212C8"/>
    <w:rsid w:val="00A23B7D"/>
    <w:rsid w:val="00A37EB9"/>
    <w:rsid w:val="00A434FE"/>
    <w:rsid w:val="00A62720"/>
    <w:rsid w:val="00A62CDD"/>
    <w:rsid w:val="00A8297F"/>
    <w:rsid w:val="00A9185F"/>
    <w:rsid w:val="00AA53A3"/>
    <w:rsid w:val="00AE0AD2"/>
    <w:rsid w:val="00AE6662"/>
    <w:rsid w:val="00B302D1"/>
    <w:rsid w:val="00B43865"/>
    <w:rsid w:val="00B513B9"/>
    <w:rsid w:val="00B518B7"/>
    <w:rsid w:val="00B527C7"/>
    <w:rsid w:val="00B84B9F"/>
    <w:rsid w:val="00B939D0"/>
    <w:rsid w:val="00BA778B"/>
    <w:rsid w:val="00BB7CA3"/>
    <w:rsid w:val="00BC3DB5"/>
    <w:rsid w:val="00BC46C8"/>
    <w:rsid w:val="00BF1778"/>
    <w:rsid w:val="00C02F8D"/>
    <w:rsid w:val="00C138C8"/>
    <w:rsid w:val="00C14B68"/>
    <w:rsid w:val="00C178CB"/>
    <w:rsid w:val="00C248C9"/>
    <w:rsid w:val="00C307AA"/>
    <w:rsid w:val="00C45054"/>
    <w:rsid w:val="00C6025C"/>
    <w:rsid w:val="00C63101"/>
    <w:rsid w:val="00C70642"/>
    <w:rsid w:val="00C73BA3"/>
    <w:rsid w:val="00C74A30"/>
    <w:rsid w:val="00C75088"/>
    <w:rsid w:val="00C97DC3"/>
    <w:rsid w:val="00CA21E0"/>
    <w:rsid w:val="00CA4434"/>
    <w:rsid w:val="00CB476A"/>
    <w:rsid w:val="00CB68FC"/>
    <w:rsid w:val="00CB74AB"/>
    <w:rsid w:val="00CC6A5C"/>
    <w:rsid w:val="00CD0D6B"/>
    <w:rsid w:val="00CD5B59"/>
    <w:rsid w:val="00CE1A9A"/>
    <w:rsid w:val="00CE561C"/>
    <w:rsid w:val="00D01E01"/>
    <w:rsid w:val="00D021AC"/>
    <w:rsid w:val="00D03DEC"/>
    <w:rsid w:val="00D1136B"/>
    <w:rsid w:val="00D33AEE"/>
    <w:rsid w:val="00D42B8C"/>
    <w:rsid w:val="00D77093"/>
    <w:rsid w:val="00D7795F"/>
    <w:rsid w:val="00DA704E"/>
    <w:rsid w:val="00DC3F86"/>
    <w:rsid w:val="00DC4286"/>
    <w:rsid w:val="00DD4C62"/>
    <w:rsid w:val="00DD7DDC"/>
    <w:rsid w:val="00DE7671"/>
    <w:rsid w:val="00DF1B80"/>
    <w:rsid w:val="00DF659B"/>
    <w:rsid w:val="00E177D1"/>
    <w:rsid w:val="00E21F0C"/>
    <w:rsid w:val="00E25BBC"/>
    <w:rsid w:val="00E30437"/>
    <w:rsid w:val="00E332E5"/>
    <w:rsid w:val="00E41509"/>
    <w:rsid w:val="00E41B13"/>
    <w:rsid w:val="00E46D4A"/>
    <w:rsid w:val="00E52CCA"/>
    <w:rsid w:val="00E61A64"/>
    <w:rsid w:val="00E65194"/>
    <w:rsid w:val="00E812B3"/>
    <w:rsid w:val="00E86784"/>
    <w:rsid w:val="00E93082"/>
    <w:rsid w:val="00EB1F83"/>
    <w:rsid w:val="00EC0064"/>
    <w:rsid w:val="00EC7822"/>
    <w:rsid w:val="00ED10D5"/>
    <w:rsid w:val="00EF7D0B"/>
    <w:rsid w:val="00F029AF"/>
    <w:rsid w:val="00F059F6"/>
    <w:rsid w:val="00F06FDF"/>
    <w:rsid w:val="00F13B4E"/>
    <w:rsid w:val="00F14366"/>
    <w:rsid w:val="00F209AF"/>
    <w:rsid w:val="00F316CC"/>
    <w:rsid w:val="00F34D8A"/>
    <w:rsid w:val="00F45F31"/>
    <w:rsid w:val="00F460AC"/>
    <w:rsid w:val="00F62FA5"/>
    <w:rsid w:val="00F81F79"/>
    <w:rsid w:val="00FC0768"/>
    <w:rsid w:val="00FC535E"/>
    <w:rsid w:val="00FD6537"/>
    <w:rsid w:val="00FE4241"/>
    <w:rsid w:val="00FF4A08"/>
    <w:rsid w:val="00FF6E35"/>
    <w:rsid w:val="11C72F73"/>
    <w:rsid w:val="18DFD2B1"/>
    <w:rsid w:val="4EBB0E9E"/>
    <w:rsid w:val="5A05882A"/>
    <w:rsid w:val="5DA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76344"/>
  <w15:docId w15:val="{89B0D016-8A18-4E59-A17F-F7AECCB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D5B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Arial9">
    <w:name w:val="Fließtext_Arial_9"/>
    <w:aliases w:val="5|14,23p"/>
    <w:basedOn w:val="Standard"/>
    <w:link w:val="FlietextArial9Zchn"/>
    <w:uiPriority w:val="99"/>
    <w:rsid w:val="001C7AA0"/>
    <w:pPr>
      <w:widowControl w:val="0"/>
      <w:autoSpaceDE w:val="0"/>
      <w:autoSpaceDN w:val="0"/>
      <w:adjustRightInd w:val="0"/>
      <w:spacing w:line="285" w:lineRule="atLeast"/>
      <w:textAlignment w:val="center"/>
    </w:pPr>
    <w:rPr>
      <w:rFonts w:ascii="ArialMT" w:hAnsi="ArialMT" w:cs="ArialMT"/>
      <w:color w:val="000000"/>
      <w:sz w:val="19"/>
      <w:szCs w:val="19"/>
    </w:rPr>
  </w:style>
  <w:style w:type="character" w:customStyle="1" w:styleId="bold">
    <w:name w:val="bold"/>
    <w:uiPriority w:val="99"/>
    <w:rsid w:val="001C7AA0"/>
    <w:rPr>
      <w:b/>
      <w:bCs/>
    </w:rPr>
  </w:style>
  <w:style w:type="paragraph" w:customStyle="1" w:styleId="KeinAbsatzformat">
    <w:name w:val="[Kein Absatzformat]"/>
    <w:link w:val="KeinAbsatzformatZchn"/>
    <w:rsid w:val="001C7AA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erschriftArialBoldversal">
    <w:name w:val="Überschrift_Arial_Bold_versal"/>
    <w:basedOn w:val="KeinAbsatzformat"/>
    <w:link w:val="berschriftArialBoldversalZchn"/>
    <w:uiPriority w:val="99"/>
    <w:rsid w:val="001C7AA0"/>
    <w:pPr>
      <w:tabs>
        <w:tab w:val="left" w:pos="454"/>
      </w:tabs>
      <w:spacing w:line="285" w:lineRule="atLeast"/>
    </w:pPr>
    <w:rPr>
      <w:rFonts w:ascii="Arial-BoldMT" w:hAnsi="Arial-BoldMT" w:cs="Arial-BoldMT"/>
      <w:b/>
      <w:bCs/>
      <w:caps/>
    </w:rPr>
  </w:style>
  <w:style w:type="paragraph" w:customStyle="1" w:styleId="berschriftlight">
    <w:name w:val="Überschrift_light"/>
    <w:basedOn w:val="KeinAbsatzformat"/>
    <w:link w:val="berschriftlightZchn"/>
    <w:uiPriority w:val="99"/>
    <w:rsid w:val="001C7AA0"/>
    <w:pPr>
      <w:tabs>
        <w:tab w:val="left" w:pos="454"/>
      </w:tabs>
      <w:spacing w:line="285" w:lineRule="atLeast"/>
    </w:pPr>
    <w:rPr>
      <w:rFonts w:ascii="ArialMT" w:hAnsi="ArialMT" w:cs="ArialMT"/>
      <w:caps/>
    </w:rPr>
  </w:style>
  <w:style w:type="paragraph" w:customStyle="1" w:styleId="Flietextkursiv">
    <w:name w:val="Fließtext_kursiv"/>
    <w:basedOn w:val="FlietextArial9"/>
    <w:uiPriority w:val="99"/>
    <w:rsid w:val="001C7AA0"/>
    <w:pPr>
      <w:tabs>
        <w:tab w:val="left" w:pos="510"/>
      </w:tabs>
    </w:pPr>
    <w:rPr>
      <w:rFonts w:ascii="Arial-ItalicMT" w:hAnsi="Arial-ItalicMT" w:cs="Arial-ItalicMT"/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A21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2155"/>
  </w:style>
  <w:style w:type="paragraph" w:styleId="Fuzeile">
    <w:name w:val="footer"/>
    <w:basedOn w:val="Standard"/>
    <w:link w:val="FuzeileZchn"/>
    <w:uiPriority w:val="99"/>
    <w:unhideWhenUsed/>
    <w:rsid w:val="007A21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2155"/>
  </w:style>
  <w:style w:type="paragraph" w:customStyle="1" w:styleId="berschriftMS1">
    <w:name w:val="Überschrift_MS 1"/>
    <w:basedOn w:val="berschriftArialBoldversal"/>
    <w:link w:val="berschriftMS1Zchn"/>
    <w:autoRedefine/>
    <w:qFormat/>
    <w:rsid w:val="002F557F"/>
    <w:pPr>
      <w:spacing w:line="284" w:lineRule="exact"/>
    </w:pPr>
    <w:rPr>
      <w:rFonts w:ascii="Arial" w:hAnsi="Arial" w:cs="Arial"/>
    </w:rPr>
  </w:style>
  <w:style w:type="character" w:styleId="Link">
    <w:name w:val="Hyperlink"/>
    <w:basedOn w:val="Absatz-Standardschriftart"/>
    <w:uiPriority w:val="99"/>
    <w:unhideWhenUsed/>
    <w:rsid w:val="00197F91"/>
    <w:rPr>
      <w:color w:val="0000FF" w:themeColor="hyperlink"/>
      <w:u w:val="single"/>
    </w:rPr>
  </w:style>
  <w:style w:type="character" w:customStyle="1" w:styleId="KeinAbsatzformatZchn">
    <w:name w:val="[Kein Absatzformat] Zchn"/>
    <w:basedOn w:val="Absatz-Standardschriftart"/>
    <w:link w:val="KeinAbsatzformat"/>
    <w:rsid w:val="00317FA4"/>
    <w:rPr>
      <w:rFonts w:ascii="MinionPro-Regular" w:hAnsi="MinionPro-Regular" w:cs="MinionPro-Regular"/>
      <w:color w:val="000000"/>
    </w:rPr>
  </w:style>
  <w:style w:type="character" w:customStyle="1" w:styleId="berschriftArialBoldversalZchn">
    <w:name w:val="Überschrift_Arial_Bold_versal Zchn"/>
    <w:basedOn w:val="KeinAbsatzformatZchn"/>
    <w:link w:val="berschriftArialBoldversal"/>
    <w:uiPriority w:val="99"/>
    <w:rsid w:val="00317FA4"/>
    <w:rPr>
      <w:rFonts w:ascii="Arial-BoldMT" w:hAnsi="Arial-BoldMT" w:cs="Arial-BoldMT"/>
      <w:b/>
      <w:bCs/>
      <w:caps/>
      <w:color w:val="000000"/>
    </w:rPr>
  </w:style>
  <w:style w:type="character" w:customStyle="1" w:styleId="berschriftMS1Zchn">
    <w:name w:val="Überschrift_MS 1 Zchn"/>
    <w:basedOn w:val="berschriftArialBoldversalZchn"/>
    <w:link w:val="berschriftMS1"/>
    <w:rsid w:val="002F557F"/>
    <w:rPr>
      <w:rFonts w:ascii="Arial" w:hAnsi="Arial" w:cs="Arial"/>
      <w:b/>
      <w:bCs/>
      <w:caps/>
      <w:color w:val="000000"/>
    </w:rPr>
  </w:style>
  <w:style w:type="paragraph" w:styleId="berarbeitung">
    <w:name w:val="Revision"/>
    <w:hidden/>
    <w:uiPriority w:val="99"/>
    <w:semiHidden/>
    <w:rsid w:val="001F3615"/>
  </w:style>
  <w:style w:type="paragraph" w:customStyle="1" w:styleId="FlietextMS1">
    <w:name w:val="Fließtext MS1"/>
    <w:basedOn w:val="FlietextArial9"/>
    <w:link w:val="FlietextMS1Zchn"/>
    <w:qFormat/>
    <w:rsid w:val="00107C85"/>
    <w:pPr>
      <w:tabs>
        <w:tab w:val="left" w:pos="510"/>
      </w:tabs>
      <w:spacing w:line="240" w:lineRule="auto"/>
      <w:contextualSpacing/>
    </w:pPr>
    <w:rPr>
      <w:rFonts w:ascii="Arial" w:hAnsi="Arial" w:cs="Arial"/>
    </w:rPr>
  </w:style>
  <w:style w:type="paragraph" w:customStyle="1" w:styleId="FT1">
    <w:name w:val="FT1"/>
    <w:basedOn w:val="Standard"/>
    <w:link w:val="FT1Zchn"/>
    <w:autoRedefine/>
    <w:qFormat/>
    <w:rsid w:val="00E46D4A"/>
    <w:pPr>
      <w:spacing w:line="284" w:lineRule="exact"/>
    </w:pPr>
    <w:rPr>
      <w:rFonts w:ascii="Arial" w:hAnsi="Arial"/>
      <w:sz w:val="18"/>
    </w:rPr>
  </w:style>
  <w:style w:type="character" w:customStyle="1" w:styleId="FlietextArial9Zchn">
    <w:name w:val="Fließtext_Arial_9 Zchn"/>
    <w:aliases w:val="5|14 Zchn,23p Zchn"/>
    <w:basedOn w:val="Absatz-Standardschriftart"/>
    <w:link w:val="FlietextArial9"/>
    <w:uiPriority w:val="99"/>
    <w:rsid w:val="009D7EC1"/>
    <w:rPr>
      <w:rFonts w:ascii="ArialMT" w:hAnsi="ArialMT" w:cs="ArialMT"/>
      <w:color w:val="000000"/>
      <w:sz w:val="19"/>
      <w:szCs w:val="19"/>
    </w:rPr>
  </w:style>
  <w:style w:type="character" w:customStyle="1" w:styleId="FlietextMS1Zchn">
    <w:name w:val="Fließtext MS1 Zchn"/>
    <w:basedOn w:val="FlietextArial9Zchn"/>
    <w:link w:val="FlietextMS1"/>
    <w:rsid w:val="00107C85"/>
    <w:rPr>
      <w:rFonts w:ascii="Arial" w:hAnsi="Arial" w:cs="Arial"/>
      <w:color w:val="000000"/>
      <w:sz w:val="19"/>
      <w:szCs w:val="19"/>
    </w:rPr>
  </w:style>
  <w:style w:type="paragraph" w:customStyle="1" w:styleId="berschriftMS10">
    <w:name w:val="Überschrift_MS1"/>
    <w:basedOn w:val="Standard"/>
    <w:link w:val="berschriftMS1Zchn0"/>
    <w:autoRedefine/>
    <w:qFormat/>
    <w:rsid w:val="005E6093"/>
    <w:pPr>
      <w:tabs>
        <w:tab w:val="left" w:pos="567"/>
      </w:tabs>
      <w:spacing w:line="284" w:lineRule="exact"/>
    </w:pPr>
    <w:rPr>
      <w:rFonts w:ascii="Arial" w:hAnsi="Arial"/>
      <w:b/>
      <w:caps/>
    </w:rPr>
  </w:style>
  <w:style w:type="character" w:customStyle="1" w:styleId="FT1Zchn">
    <w:name w:val="FT1 Zchn"/>
    <w:basedOn w:val="Absatz-Standardschriftart"/>
    <w:link w:val="FT1"/>
    <w:rsid w:val="00E46D4A"/>
    <w:rPr>
      <w:rFonts w:ascii="Arial" w:hAnsi="Arial"/>
      <w:sz w:val="18"/>
    </w:rPr>
  </w:style>
  <w:style w:type="character" w:customStyle="1" w:styleId="berschriftMS1Zchn0">
    <w:name w:val="Überschrift_MS1 Zchn"/>
    <w:basedOn w:val="Absatz-Standardschriftart"/>
    <w:link w:val="berschriftMS10"/>
    <w:rsid w:val="005E6093"/>
    <w:rPr>
      <w:rFonts w:ascii="Arial" w:hAnsi="Arial"/>
      <w:b/>
      <w:caps/>
    </w:rPr>
  </w:style>
  <w:style w:type="paragraph" w:customStyle="1" w:styleId="berschriftMS2">
    <w:name w:val="Überschrift_MS 2"/>
    <w:basedOn w:val="berschriftlight"/>
    <w:link w:val="berschriftMS2Zchn"/>
    <w:autoRedefine/>
    <w:qFormat/>
    <w:rsid w:val="005E6093"/>
    <w:pPr>
      <w:tabs>
        <w:tab w:val="clear" w:pos="454"/>
        <w:tab w:val="left" w:pos="567"/>
      </w:tabs>
      <w:spacing w:line="284" w:lineRule="atLeast"/>
    </w:pPr>
    <w:rPr>
      <w:rFonts w:ascii="Arial" w:hAnsi="Arial" w:cs="Arial"/>
      <w:sz w:val="23"/>
    </w:rPr>
  </w:style>
  <w:style w:type="character" w:customStyle="1" w:styleId="berschriftlightZchn">
    <w:name w:val="Überschrift_light Zchn"/>
    <w:basedOn w:val="KeinAbsatzformatZchn"/>
    <w:link w:val="berschriftlight"/>
    <w:uiPriority w:val="99"/>
    <w:rsid w:val="00A37EB9"/>
    <w:rPr>
      <w:rFonts w:ascii="ArialMT" w:hAnsi="ArialMT" w:cs="ArialMT"/>
      <w:caps/>
      <w:color w:val="000000"/>
    </w:rPr>
  </w:style>
  <w:style w:type="character" w:customStyle="1" w:styleId="berschriftMS2Zchn">
    <w:name w:val="Überschrift_MS 2 Zchn"/>
    <w:basedOn w:val="berschriftlightZchn"/>
    <w:link w:val="berschriftMS2"/>
    <w:rsid w:val="005E6093"/>
    <w:rPr>
      <w:rFonts w:ascii="Arial" w:hAnsi="Arial" w:cs="Arial"/>
      <w:caps/>
      <w:color w:val="000000"/>
      <w:sz w:val="23"/>
    </w:rPr>
  </w:style>
  <w:style w:type="paragraph" w:customStyle="1" w:styleId="Sidebar">
    <w:name w:val="Sidebar"/>
    <w:basedOn w:val="Standard"/>
    <w:link w:val="SidebarZchn"/>
    <w:autoRedefine/>
    <w:qFormat/>
    <w:rsid w:val="00504AF3"/>
    <w:pPr>
      <w:spacing w:line="213" w:lineRule="auto"/>
    </w:pPr>
    <w:rPr>
      <w:rFonts w:ascii="Arial" w:hAnsi="Arial" w:cs="Arial"/>
      <w:sz w:val="16"/>
      <w:szCs w:val="16"/>
    </w:rPr>
  </w:style>
  <w:style w:type="paragraph" w:customStyle="1" w:styleId="SummaryTop">
    <w:name w:val="SummaryTop"/>
    <w:basedOn w:val="FlietextArial9"/>
    <w:link w:val="SummaryTopZchn"/>
    <w:autoRedefine/>
    <w:qFormat/>
    <w:rsid w:val="00CE561C"/>
    <w:pPr>
      <w:tabs>
        <w:tab w:val="left" w:pos="2552"/>
        <w:tab w:val="left" w:pos="3969"/>
        <w:tab w:val="left" w:pos="5387"/>
      </w:tabs>
      <w:ind w:left="2552" w:hanging="2552"/>
    </w:pPr>
    <w:rPr>
      <w:rFonts w:ascii="Arial" w:hAnsi="Arial" w:cs="Arial"/>
    </w:rPr>
  </w:style>
  <w:style w:type="character" w:customStyle="1" w:styleId="SidebarZchn">
    <w:name w:val="Sidebar Zchn"/>
    <w:basedOn w:val="Absatz-Standardschriftart"/>
    <w:link w:val="Sidebar"/>
    <w:rsid w:val="00504AF3"/>
    <w:rPr>
      <w:rFonts w:ascii="Arial" w:hAnsi="Arial" w:cs="Arial"/>
      <w:sz w:val="16"/>
      <w:szCs w:val="16"/>
    </w:rPr>
  </w:style>
  <w:style w:type="character" w:customStyle="1" w:styleId="SummaryTopZchn">
    <w:name w:val="SummaryTop Zchn"/>
    <w:basedOn w:val="FlietextArial9Zchn"/>
    <w:link w:val="SummaryTop"/>
    <w:rsid w:val="00CE561C"/>
    <w:rPr>
      <w:rFonts w:ascii="Arial" w:hAnsi="Arial" w:cs="Arial"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56268E"/>
    <w:rPr>
      <w:color w:val="808080"/>
    </w:rPr>
  </w:style>
  <w:style w:type="table" w:styleId="Tabellenraster">
    <w:name w:val="Table Grid"/>
    <w:basedOn w:val="NormaleTabelle"/>
    <w:uiPriority w:val="59"/>
    <w:rsid w:val="00645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1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107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14B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4B6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4B6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1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17E"/>
    <w:rPr>
      <w:b/>
      <w:bCs/>
      <w:sz w:val="20"/>
      <w:szCs w:val="20"/>
    </w:rPr>
  </w:style>
  <w:style w:type="paragraph" w:customStyle="1" w:styleId="StiftungMercatorrechteSpalte">
    <w:name w:val="Stiftung Mercator rechte Spalte"/>
    <w:basedOn w:val="Standard"/>
    <w:qFormat/>
    <w:rsid w:val="00D03DEC"/>
    <w:pPr>
      <w:spacing w:line="190" w:lineRule="exact"/>
    </w:pPr>
    <w:rPr>
      <w:rFonts w:ascii="ArialMT" w:hAnsi="ArialMT" w:cs="ArialMT"/>
      <w:sz w:val="15"/>
      <w:szCs w:val="15"/>
    </w:rPr>
  </w:style>
  <w:style w:type="paragraph" w:customStyle="1" w:styleId="StiftungMercatorBasistext">
    <w:name w:val="Stiftung Mercator Basistext"/>
    <w:basedOn w:val="Standard"/>
    <w:qFormat/>
    <w:rsid w:val="00D03DEC"/>
    <w:pPr>
      <w:widowControl w:val="0"/>
      <w:tabs>
        <w:tab w:val="left" w:pos="330"/>
      </w:tabs>
      <w:suppressAutoHyphens/>
      <w:autoSpaceDE w:val="0"/>
      <w:autoSpaceDN w:val="0"/>
      <w:adjustRightInd w:val="0"/>
      <w:spacing w:line="283" w:lineRule="atLeast"/>
      <w:textAlignment w:val="center"/>
    </w:pPr>
    <w:rPr>
      <w:rFonts w:ascii="ArialMT" w:hAnsi="ArialMT" w:cs="ArialMT"/>
      <w:color w:val="000000"/>
      <w:sz w:val="19"/>
      <w:szCs w:val="19"/>
    </w:rPr>
  </w:style>
  <w:style w:type="character" w:styleId="BesuchterLink">
    <w:name w:val="FollowedHyperlink"/>
    <w:basedOn w:val="Absatz-Standardschriftart"/>
    <w:uiPriority w:val="99"/>
    <w:semiHidden/>
    <w:unhideWhenUsed/>
    <w:rsid w:val="0061276F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A704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20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nupp-stiftung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rugmann\AppData\Local\Temp\Antrag%20auf%20Projektf&#246;rderung%20(Aug%202019)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0283FF72D95D4B88F8C8D838EE1596" ma:contentTypeVersion="4" ma:contentTypeDescription="Ein neues Dokument erstellen." ma:contentTypeScope="" ma:versionID="002de1957fb8d351ca494ed3b796378c">
  <xsd:schema xmlns:xsd="http://www.w3.org/2001/XMLSchema" xmlns:xs="http://www.w3.org/2001/XMLSchema" xmlns:p="http://schemas.microsoft.com/office/2006/metadata/properties" xmlns:ns2="0ac46c09-6f9e-44c0-a312-5ec21ef32090" targetNamespace="http://schemas.microsoft.com/office/2006/metadata/properties" ma:root="true" ma:fieldsID="adb097d8c2c7c1c7088753ca3a07a73e" ns2:_="">
    <xsd:import namespace="0ac46c09-6f9e-44c0-a312-5ec21ef3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46c09-6f9e-44c0-a312-5ec21ef32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1CE7-7C6F-4E0A-ABF2-3DAC5CB05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46c09-6f9e-44c0-a312-5ec21ef32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948C1-6850-47E1-BAC6-46817235A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6C69B-1310-4794-ADC9-ED05AE45D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27ABA-D62F-7943-9AFE-9553B414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C:\Users\krugmann\AppData\Local\Temp\Antrag auf Projektförderung (Aug 2019).dotx</Template>
  <TotalTime>0</TotalTime>
  <Pages>1</Pages>
  <Words>164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Krugmann, Florian, Stiftung Mercator</dc:creator>
  <cp:lastModifiedBy>Monika Tönnies</cp:lastModifiedBy>
  <cp:revision>7</cp:revision>
  <cp:lastPrinted>2014-10-09T06:22:00Z</cp:lastPrinted>
  <dcterms:created xsi:type="dcterms:W3CDTF">2023-03-07T21:41:00Z</dcterms:created>
  <dcterms:modified xsi:type="dcterms:W3CDTF">2024-07-08T18:20:00Z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0x0101006B0283FF72D95D4B88F8C8D838EE1596</vt:lpwstr>
  </property>
</Properties>
</file>